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28EE" w14:textId="77777777" w:rsidR="002F12D3" w:rsidRDefault="002F12D3">
      <w:pPr>
        <w:framePr w:w="1921" w:h="901" w:hSpace="180" w:wrap="around" w:vAnchor="text" w:hAnchor="page" w:x="7681" w:y="7"/>
        <w:spacing w:line="320" w:lineRule="exact"/>
      </w:pPr>
      <w:r>
        <w:rPr>
          <w:rFonts w:eastAsia="標楷體" w:hint="eastAsia"/>
          <w:sz w:val="32"/>
        </w:rPr>
        <w:t>發表學術論文</w:t>
      </w:r>
      <w:proofErr w:type="gramStart"/>
      <w:r>
        <w:rPr>
          <w:rFonts w:eastAsia="標楷體" w:hint="eastAsia"/>
          <w:sz w:val="32"/>
        </w:rPr>
        <w:t>論文</w:t>
      </w:r>
      <w:proofErr w:type="gramEnd"/>
      <w:r>
        <w:rPr>
          <w:rFonts w:eastAsia="標楷體" w:hint="eastAsia"/>
          <w:sz w:val="32"/>
        </w:rPr>
        <w:t>競賽</w:t>
      </w:r>
    </w:p>
    <w:p w14:paraId="789728EF" w14:textId="77777777" w:rsidR="002F12D3" w:rsidRDefault="002F12D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  </w:t>
      </w:r>
      <w:r>
        <w:rPr>
          <w:rFonts w:eastAsia="標楷體" w:hint="eastAsia"/>
          <w:sz w:val="32"/>
        </w:rPr>
        <w:t>淡江大學會計學系師生獎勵金申請書</w:t>
      </w:r>
    </w:p>
    <w:p w14:paraId="789728F0" w14:textId="77777777" w:rsidR="002F12D3" w:rsidRDefault="002F12D3">
      <w:pPr>
        <w:jc w:val="center"/>
        <w:rPr>
          <w:rFonts w:eastAsia="標楷體"/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2"/>
        <w:gridCol w:w="5096"/>
        <w:gridCol w:w="5096"/>
      </w:tblGrid>
      <w:tr w:rsidR="002F12D3" w14:paraId="789728F5" w14:textId="77777777">
        <w:trPr>
          <w:cantSplit/>
        </w:trPr>
        <w:tc>
          <w:tcPr>
            <w:tcW w:w="3822" w:type="dxa"/>
          </w:tcPr>
          <w:p w14:paraId="789728F1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申請人姓名：</w:t>
            </w:r>
            <w:r w:rsidR="005B36E1">
              <w:rPr>
                <w:rFonts w:eastAsia="標楷體"/>
                <w:sz w:val="22"/>
              </w:rPr>
              <w:t xml:space="preserve"> </w:t>
            </w:r>
          </w:p>
          <w:p w14:paraId="789728F2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5096" w:type="dxa"/>
          </w:tcPr>
          <w:p w14:paraId="789728F3" w14:textId="77777777" w:rsidR="002F12D3" w:rsidRDefault="002F12D3" w:rsidP="005B36E1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職稱：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</w:tc>
        <w:tc>
          <w:tcPr>
            <w:tcW w:w="5096" w:type="dxa"/>
          </w:tcPr>
          <w:p w14:paraId="789728F4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申請日期：中華民國</w:t>
            </w:r>
            <w:r>
              <w:rPr>
                <w:rFonts w:eastAsia="標楷體" w:hint="eastAsia"/>
                <w:sz w:val="22"/>
              </w:rPr>
              <w:t xml:space="preserve">  </w:t>
            </w:r>
            <w:r w:rsidR="005B36E1"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年</w:t>
            </w:r>
            <w:r>
              <w:rPr>
                <w:rFonts w:eastAsia="標楷體" w:hint="eastAsia"/>
                <w:sz w:val="22"/>
              </w:rPr>
              <w:t xml:space="preserve">  </w:t>
            </w:r>
            <w:r w:rsidR="005B36E1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月</w:t>
            </w:r>
            <w:r>
              <w:rPr>
                <w:rFonts w:eastAsia="標楷體" w:hint="eastAsia"/>
                <w:sz w:val="22"/>
              </w:rPr>
              <w:t xml:space="preserve">  </w:t>
            </w:r>
            <w:r w:rsidR="005B36E1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日</w:t>
            </w:r>
          </w:p>
        </w:tc>
      </w:tr>
    </w:tbl>
    <w:p w14:paraId="789728F6" w14:textId="77777777" w:rsidR="002F12D3" w:rsidRDefault="002F12D3">
      <w:pPr>
        <w:jc w:val="both"/>
        <w:rPr>
          <w:rFonts w:eastAsia="標楷體"/>
          <w:sz w:val="20"/>
        </w:rPr>
      </w:pPr>
    </w:p>
    <w:tbl>
      <w:tblPr>
        <w:tblW w:w="139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00"/>
        <w:gridCol w:w="728"/>
        <w:gridCol w:w="720"/>
        <w:gridCol w:w="720"/>
        <w:gridCol w:w="1920"/>
        <w:gridCol w:w="960"/>
        <w:gridCol w:w="1560"/>
        <w:gridCol w:w="1080"/>
        <w:gridCol w:w="1200"/>
        <w:gridCol w:w="1560"/>
      </w:tblGrid>
      <w:tr w:rsidR="002F12D3" w14:paraId="7897290B" w14:textId="77777777">
        <w:trPr>
          <w:cantSplit/>
        </w:trPr>
        <w:tc>
          <w:tcPr>
            <w:tcW w:w="3500" w:type="dxa"/>
          </w:tcPr>
          <w:p w14:paraId="789728F7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  <w:p w14:paraId="789728F8" w14:textId="77777777" w:rsidR="002F12D3" w:rsidRDefault="002F12D3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論著名稱（外文者需另填中文篇名）</w:t>
            </w:r>
          </w:p>
        </w:tc>
        <w:tc>
          <w:tcPr>
            <w:tcW w:w="728" w:type="dxa"/>
          </w:tcPr>
          <w:p w14:paraId="789728F9" w14:textId="77777777" w:rsidR="002F12D3" w:rsidRDefault="002F12D3">
            <w:pPr>
              <w:jc w:val="center"/>
              <w:rPr>
                <w:rFonts w:eastAsia="標楷體"/>
                <w:sz w:val="22"/>
              </w:rPr>
            </w:pPr>
          </w:p>
          <w:p w14:paraId="789728FA" w14:textId="77777777" w:rsidR="002F12D3" w:rsidRDefault="002F12D3">
            <w:pPr>
              <w:jc w:val="center"/>
              <w:rPr>
                <w:rFonts w:eastAsia="標楷體"/>
                <w:sz w:val="22"/>
              </w:rPr>
            </w:pPr>
            <w:proofErr w:type="gramStart"/>
            <w:r>
              <w:rPr>
                <w:rFonts w:eastAsia="標楷體" w:hint="eastAsia"/>
                <w:sz w:val="22"/>
              </w:rPr>
              <w:t>卷期</w:t>
            </w:r>
            <w:proofErr w:type="gramEnd"/>
          </w:p>
        </w:tc>
        <w:tc>
          <w:tcPr>
            <w:tcW w:w="720" w:type="dxa"/>
          </w:tcPr>
          <w:p w14:paraId="789728FB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  <w:p w14:paraId="789728FC" w14:textId="77777777" w:rsidR="002F12D3" w:rsidRDefault="002F12D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期別</w:t>
            </w:r>
          </w:p>
        </w:tc>
        <w:tc>
          <w:tcPr>
            <w:tcW w:w="720" w:type="dxa"/>
          </w:tcPr>
          <w:p w14:paraId="789728FD" w14:textId="77777777" w:rsidR="002F12D3" w:rsidRDefault="002F12D3">
            <w:pPr>
              <w:spacing w:before="12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出版</w:t>
            </w:r>
            <w:r>
              <w:rPr>
                <w:rFonts w:eastAsia="標楷體" w:hint="eastAsia"/>
                <w:sz w:val="22"/>
              </w:rPr>
              <w:t>(</w:t>
            </w:r>
            <w:r>
              <w:rPr>
                <w:rFonts w:eastAsia="標楷體" w:hint="eastAsia"/>
                <w:sz w:val="22"/>
              </w:rPr>
              <w:t>獲獎</w:t>
            </w:r>
            <w:r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>年月</w:t>
            </w:r>
          </w:p>
        </w:tc>
        <w:tc>
          <w:tcPr>
            <w:tcW w:w="1920" w:type="dxa"/>
          </w:tcPr>
          <w:p w14:paraId="789728FE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  <w:p w14:paraId="789728FF" w14:textId="77777777" w:rsidR="002F12D3" w:rsidRDefault="002F12D3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刊物名稱</w:t>
            </w:r>
          </w:p>
          <w:p w14:paraId="78972900" w14:textId="77777777" w:rsidR="002F12D3" w:rsidRDefault="002F12D3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（獲獎項目）</w:t>
            </w:r>
            <w:r>
              <w:rPr>
                <w:rFonts w:eastAsia="標楷體" w:hint="eastAsia"/>
                <w:sz w:val="22"/>
              </w:rPr>
              <w:t xml:space="preserve">  </w:t>
            </w:r>
          </w:p>
        </w:tc>
        <w:tc>
          <w:tcPr>
            <w:tcW w:w="960" w:type="dxa"/>
          </w:tcPr>
          <w:p w14:paraId="78972901" w14:textId="77777777" w:rsidR="002F12D3" w:rsidRDefault="002F12D3">
            <w:pPr>
              <w:spacing w:before="12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是否為研討會論文</w:t>
            </w:r>
          </w:p>
        </w:tc>
        <w:tc>
          <w:tcPr>
            <w:tcW w:w="1560" w:type="dxa"/>
          </w:tcPr>
          <w:p w14:paraId="78972902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  <w:p w14:paraId="78972903" w14:textId="77777777" w:rsidR="002F12D3" w:rsidRDefault="002F12D3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出版者</w:t>
            </w:r>
          </w:p>
          <w:p w14:paraId="78972904" w14:textId="77777777" w:rsidR="002F12D3" w:rsidRDefault="002F12D3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（主辦單位）</w:t>
            </w:r>
          </w:p>
        </w:tc>
        <w:tc>
          <w:tcPr>
            <w:tcW w:w="1080" w:type="dxa"/>
          </w:tcPr>
          <w:p w14:paraId="78972905" w14:textId="77777777" w:rsidR="002F12D3" w:rsidRDefault="002F12D3">
            <w:pPr>
              <w:spacing w:before="12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被國際索引收錄資料</w:t>
            </w:r>
          </w:p>
        </w:tc>
        <w:tc>
          <w:tcPr>
            <w:tcW w:w="1200" w:type="dxa"/>
          </w:tcPr>
          <w:p w14:paraId="78972906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  <w:p w14:paraId="78972907" w14:textId="77777777" w:rsidR="002F12D3" w:rsidRDefault="002F12D3">
            <w:pPr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檢附資料</w:t>
            </w:r>
          </w:p>
          <w:p w14:paraId="78972908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</w:tcPr>
          <w:p w14:paraId="78972909" w14:textId="77777777" w:rsidR="002F12D3" w:rsidRDefault="002F12D3">
            <w:pPr>
              <w:spacing w:before="12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申請獎勵</w:t>
            </w:r>
          </w:p>
          <w:p w14:paraId="7897290A" w14:textId="77777777" w:rsidR="002F12D3" w:rsidRDefault="002F12D3">
            <w:pPr>
              <w:spacing w:before="12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金額</w:t>
            </w:r>
          </w:p>
        </w:tc>
      </w:tr>
      <w:tr w:rsidR="002F12D3" w14:paraId="78972924" w14:textId="77777777">
        <w:trPr>
          <w:cantSplit/>
        </w:trPr>
        <w:tc>
          <w:tcPr>
            <w:tcW w:w="3500" w:type="dxa"/>
          </w:tcPr>
          <w:p w14:paraId="7897290C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8" w:type="dxa"/>
          </w:tcPr>
          <w:p w14:paraId="7897290D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</w:tcPr>
          <w:p w14:paraId="7897290E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</w:tcPr>
          <w:p w14:paraId="7897290F" w14:textId="77777777" w:rsidR="002F12D3" w:rsidRPr="00B23592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78972910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60" w:type="dxa"/>
          </w:tcPr>
          <w:p w14:paraId="78972911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  <w:p w14:paraId="78972912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是</w:t>
            </w:r>
          </w:p>
          <w:p w14:paraId="78972913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  <w:p w14:paraId="78972914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否</w:t>
            </w:r>
          </w:p>
        </w:tc>
        <w:tc>
          <w:tcPr>
            <w:tcW w:w="1560" w:type="dxa"/>
          </w:tcPr>
          <w:p w14:paraId="78972915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080" w:type="dxa"/>
          </w:tcPr>
          <w:p w14:paraId="78972916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SSCI</w:t>
            </w:r>
          </w:p>
          <w:p w14:paraId="78972917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SCI</w:t>
            </w:r>
          </w:p>
          <w:p w14:paraId="78972918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EI</w:t>
            </w:r>
          </w:p>
          <w:p w14:paraId="78972919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TSSCI</w:t>
            </w:r>
          </w:p>
          <w:p w14:paraId="7897291A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其他</w:t>
            </w:r>
          </w:p>
          <w:p w14:paraId="7897291B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0" w:type="dxa"/>
          </w:tcPr>
          <w:p w14:paraId="7897291C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原期刊</w:t>
            </w:r>
            <w:r>
              <w:rPr>
                <w:rFonts w:eastAsia="標楷體" w:hint="eastAsia"/>
                <w:sz w:val="22"/>
              </w:rPr>
              <w:t xml:space="preserve">  </w:t>
            </w:r>
          </w:p>
          <w:p w14:paraId="7897291D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抽印本</w:t>
            </w:r>
          </w:p>
          <w:p w14:paraId="7897291E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影印本</w:t>
            </w:r>
          </w:p>
          <w:p w14:paraId="7897291F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原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稿</w:t>
            </w:r>
          </w:p>
          <w:p w14:paraId="78972920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接受函</w:t>
            </w:r>
          </w:p>
          <w:p w14:paraId="78972921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其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他</w:t>
            </w:r>
          </w:p>
          <w:p w14:paraId="78972922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</w:tcPr>
          <w:p w14:paraId="78972923" w14:textId="77777777" w:rsidR="00B23592" w:rsidRDefault="00B23592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2F12D3" w14:paraId="7897293D" w14:textId="77777777">
        <w:trPr>
          <w:cantSplit/>
        </w:trPr>
        <w:tc>
          <w:tcPr>
            <w:tcW w:w="3500" w:type="dxa"/>
          </w:tcPr>
          <w:p w14:paraId="78972925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8" w:type="dxa"/>
          </w:tcPr>
          <w:p w14:paraId="78972926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</w:tcPr>
          <w:p w14:paraId="78972927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20" w:type="dxa"/>
          </w:tcPr>
          <w:p w14:paraId="78972928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0" w:type="dxa"/>
          </w:tcPr>
          <w:p w14:paraId="78972929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60" w:type="dxa"/>
          </w:tcPr>
          <w:p w14:paraId="7897292A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  <w:p w14:paraId="7897292B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是</w:t>
            </w:r>
          </w:p>
          <w:p w14:paraId="7897292C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  <w:p w14:paraId="7897292D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否</w:t>
            </w:r>
          </w:p>
        </w:tc>
        <w:tc>
          <w:tcPr>
            <w:tcW w:w="1560" w:type="dxa"/>
          </w:tcPr>
          <w:p w14:paraId="7897292E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080" w:type="dxa"/>
          </w:tcPr>
          <w:p w14:paraId="7897292F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SSCI</w:t>
            </w:r>
          </w:p>
          <w:p w14:paraId="78972930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SCI</w:t>
            </w:r>
          </w:p>
          <w:p w14:paraId="78972931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EI</w:t>
            </w:r>
          </w:p>
          <w:p w14:paraId="78972932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TSSCI</w:t>
            </w:r>
          </w:p>
          <w:p w14:paraId="78972933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其他</w:t>
            </w:r>
          </w:p>
          <w:p w14:paraId="78972934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200" w:type="dxa"/>
          </w:tcPr>
          <w:p w14:paraId="78972935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原期刊</w:t>
            </w:r>
            <w:r>
              <w:rPr>
                <w:rFonts w:eastAsia="標楷體" w:hint="eastAsia"/>
                <w:sz w:val="22"/>
              </w:rPr>
              <w:t xml:space="preserve">  </w:t>
            </w:r>
          </w:p>
          <w:p w14:paraId="78972936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抽印本</w:t>
            </w:r>
          </w:p>
          <w:p w14:paraId="78972937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影印本</w:t>
            </w:r>
          </w:p>
          <w:p w14:paraId="78972938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原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稿</w:t>
            </w:r>
          </w:p>
          <w:p w14:paraId="78972939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接受函</w:t>
            </w:r>
          </w:p>
          <w:p w14:paraId="7897293A" w14:textId="77777777" w:rsidR="002F12D3" w:rsidRDefault="002F12D3">
            <w:pPr>
              <w:numPr>
                <w:ilvl w:val="0"/>
                <w:numId w:val="1"/>
              </w:num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其</w:t>
            </w:r>
            <w:r>
              <w:rPr>
                <w:rFonts w:eastAsia="標楷體" w:hint="eastAsia"/>
                <w:sz w:val="22"/>
              </w:rPr>
              <w:t xml:space="preserve">  </w:t>
            </w:r>
            <w:r>
              <w:rPr>
                <w:rFonts w:eastAsia="標楷體" w:hint="eastAsia"/>
                <w:sz w:val="22"/>
              </w:rPr>
              <w:t>他</w:t>
            </w:r>
          </w:p>
          <w:p w14:paraId="7897293B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60" w:type="dxa"/>
          </w:tcPr>
          <w:p w14:paraId="7897293C" w14:textId="77777777" w:rsidR="002F12D3" w:rsidRDefault="002F12D3">
            <w:pPr>
              <w:jc w:val="both"/>
              <w:rPr>
                <w:rFonts w:eastAsia="標楷體"/>
                <w:sz w:val="22"/>
              </w:rPr>
            </w:pPr>
          </w:p>
        </w:tc>
      </w:tr>
    </w:tbl>
    <w:p w14:paraId="7897293E" w14:textId="77777777" w:rsidR="002F12D3" w:rsidRDefault="002F12D3">
      <w:pPr>
        <w:jc w:val="both"/>
        <w:rPr>
          <w:rFonts w:eastAsia="標楷體"/>
          <w:sz w:val="20"/>
        </w:rPr>
      </w:pPr>
    </w:p>
    <w:tbl>
      <w:tblPr>
        <w:tblW w:w="181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544"/>
        <w:gridCol w:w="8050"/>
      </w:tblGrid>
      <w:tr w:rsidR="009145A3" w14:paraId="78972947" w14:textId="77777777" w:rsidTr="006D25BD">
        <w:trPr>
          <w:cantSplit/>
          <w:trHeight w:val="458"/>
        </w:trPr>
        <w:tc>
          <w:tcPr>
            <w:tcW w:w="3119" w:type="dxa"/>
          </w:tcPr>
          <w:p w14:paraId="7897293F" w14:textId="77777777" w:rsidR="009145A3" w:rsidRDefault="009145A3">
            <w:pPr>
              <w:jc w:val="both"/>
              <w:rPr>
                <w:rFonts w:eastAsia="標楷體"/>
                <w:sz w:val="22"/>
              </w:rPr>
            </w:pPr>
          </w:p>
          <w:p w14:paraId="78972940" w14:textId="77777777" w:rsidR="009145A3" w:rsidRDefault="009145A3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申請人簽章：</w:t>
            </w:r>
          </w:p>
        </w:tc>
        <w:tc>
          <w:tcPr>
            <w:tcW w:w="3402" w:type="dxa"/>
          </w:tcPr>
          <w:p w14:paraId="2A612C8D" w14:textId="77777777" w:rsidR="009145A3" w:rsidRDefault="009145A3">
            <w:pPr>
              <w:jc w:val="both"/>
              <w:rPr>
                <w:rFonts w:eastAsia="標楷體"/>
                <w:sz w:val="22"/>
              </w:rPr>
            </w:pPr>
          </w:p>
          <w:p w14:paraId="2A45159A" w14:textId="63A53201" w:rsidR="006D25BD" w:rsidRDefault="006D25BD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召集人簽章：</w:t>
            </w:r>
          </w:p>
        </w:tc>
        <w:tc>
          <w:tcPr>
            <w:tcW w:w="3544" w:type="dxa"/>
          </w:tcPr>
          <w:p w14:paraId="78972941" w14:textId="3E6B0254" w:rsidR="009145A3" w:rsidRDefault="009145A3">
            <w:pPr>
              <w:jc w:val="both"/>
              <w:rPr>
                <w:rFonts w:eastAsia="標楷體"/>
                <w:sz w:val="22"/>
              </w:rPr>
            </w:pPr>
          </w:p>
          <w:p w14:paraId="78972942" w14:textId="77777777" w:rsidR="009145A3" w:rsidRDefault="009145A3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系主任簽章：</w:t>
            </w:r>
          </w:p>
        </w:tc>
        <w:tc>
          <w:tcPr>
            <w:tcW w:w="8050" w:type="dxa"/>
          </w:tcPr>
          <w:p w14:paraId="78972943" w14:textId="77777777" w:rsidR="009145A3" w:rsidRDefault="009145A3">
            <w:pPr>
              <w:jc w:val="both"/>
              <w:rPr>
                <w:rFonts w:eastAsia="標楷體"/>
                <w:sz w:val="22"/>
              </w:rPr>
            </w:pPr>
          </w:p>
          <w:p w14:paraId="78972944" w14:textId="77777777" w:rsidR="009145A3" w:rsidRDefault="009145A3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核定評選等級：</w:t>
            </w:r>
          </w:p>
          <w:p w14:paraId="78972945" w14:textId="77777777" w:rsidR="009145A3" w:rsidRDefault="009145A3">
            <w:pPr>
              <w:jc w:val="both"/>
              <w:rPr>
                <w:rFonts w:eastAsia="標楷體"/>
                <w:sz w:val="22"/>
              </w:rPr>
            </w:pPr>
          </w:p>
          <w:p w14:paraId="78972946" w14:textId="77777777" w:rsidR="009145A3" w:rsidRDefault="009145A3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   </w:t>
            </w:r>
            <w:r>
              <w:rPr>
                <w:rFonts w:eastAsia="標楷體" w:hint="eastAsia"/>
                <w:sz w:val="22"/>
              </w:rPr>
              <w:t>獎勵金額：</w:t>
            </w:r>
          </w:p>
        </w:tc>
      </w:tr>
    </w:tbl>
    <w:p w14:paraId="78972948" w14:textId="77777777" w:rsidR="002F12D3" w:rsidRDefault="002F12D3">
      <w:pPr>
        <w:jc w:val="both"/>
        <w:rPr>
          <w:rFonts w:eastAsia="標楷體"/>
          <w:sz w:val="22"/>
        </w:rPr>
      </w:pPr>
    </w:p>
    <w:p w14:paraId="18C74EE5" w14:textId="77777777" w:rsidR="006D25BD" w:rsidRDefault="006D25BD">
      <w:pPr>
        <w:jc w:val="both"/>
        <w:rPr>
          <w:rFonts w:eastAsia="標楷體"/>
          <w:sz w:val="22"/>
        </w:rPr>
      </w:pPr>
    </w:p>
    <w:p w14:paraId="78972949" w14:textId="77777777" w:rsidR="002F12D3" w:rsidRDefault="002F12D3">
      <w:pPr>
        <w:jc w:val="right"/>
        <w:rPr>
          <w:rFonts w:eastAsia="標楷體"/>
          <w:sz w:val="22"/>
        </w:rPr>
      </w:pPr>
      <w:r>
        <w:rPr>
          <w:rFonts w:eastAsia="標楷體" w:hint="eastAsia"/>
          <w:sz w:val="22"/>
        </w:rPr>
        <w:t>中華民國</w:t>
      </w:r>
      <w:r>
        <w:rPr>
          <w:rFonts w:eastAsia="標楷體" w:hint="eastAsia"/>
          <w:sz w:val="22"/>
        </w:rPr>
        <w:t xml:space="preserve">    </w:t>
      </w:r>
      <w:r>
        <w:rPr>
          <w:rFonts w:eastAsia="標楷體" w:hint="eastAsia"/>
          <w:sz w:val="22"/>
        </w:rPr>
        <w:t>年</w:t>
      </w:r>
      <w:r>
        <w:rPr>
          <w:rFonts w:eastAsia="標楷體" w:hint="eastAsia"/>
          <w:sz w:val="22"/>
        </w:rPr>
        <w:t xml:space="preserve">      </w:t>
      </w:r>
      <w:r>
        <w:rPr>
          <w:rFonts w:eastAsia="標楷體" w:hint="eastAsia"/>
          <w:sz w:val="22"/>
        </w:rPr>
        <w:t>月</w:t>
      </w:r>
      <w:r>
        <w:rPr>
          <w:rFonts w:eastAsia="標楷體" w:hint="eastAsia"/>
          <w:sz w:val="22"/>
        </w:rPr>
        <w:t xml:space="preserve">    </w:t>
      </w:r>
      <w:r>
        <w:rPr>
          <w:rFonts w:eastAsia="標楷體" w:hint="eastAsia"/>
          <w:sz w:val="22"/>
        </w:rPr>
        <w:t>日</w:t>
      </w:r>
    </w:p>
    <w:sectPr w:rsidR="002F12D3">
      <w:headerReference w:type="default" r:id="rId7"/>
      <w:pgSz w:w="16840" w:h="11907" w:orient="landscape" w:code="9"/>
      <w:pgMar w:top="1134" w:right="1440" w:bottom="1134" w:left="14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6840" w14:textId="77777777" w:rsidR="004F6F95" w:rsidRDefault="004F6F95">
      <w:r>
        <w:separator/>
      </w:r>
    </w:p>
  </w:endnote>
  <w:endnote w:type="continuationSeparator" w:id="0">
    <w:p w14:paraId="240EBF09" w14:textId="77777777" w:rsidR="004F6F95" w:rsidRDefault="004F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1043" w14:textId="77777777" w:rsidR="004F6F95" w:rsidRDefault="004F6F95">
      <w:r>
        <w:separator/>
      </w:r>
    </w:p>
  </w:footnote>
  <w:footnote w:type="continuationSeparator" w:id="0">
    <w:p w14:paraId="4CFDE8CC" w14:textId="77777777" w:rsidR="004F6F95" w:rsidRDefault="004F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294E" w14:textId="77777777" w:rsidR="002F12D3" w:rsidRDefault="002F12D3">
    <w:pPr>
      <w:pStyle w:val="a3"/>
    </w:pPr>
  </w:p>
  <w:p w14:paraId="7897294F" w14:textId="77777777" w:rsidR="002F12D3" w:rsidRDefault="002F12D3">
    <w:pPr>
      <w:pStyle w:val="a3"/>
    </w:pPr>
  </w:p>
  <w:p w14:paraId="78972950" w14:textId="77777777" w:rsidR="002F12D3" w:rsidRDefault="002F12D3">
    <w:pPr>
      <w:pStyle w:val="a3"/>
    </w:pPr>
    <w:r>
      <w:rPr>
        <w:rFonts w:hint="eastAsia"/>
      </w:rPr>
      <w:t>92/06/18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93336"/>
    <w:multiLevelType w:val="singleLevel"/>
    <w:tmpl w:val="A0BA788E"/>
    <w:lvl w:ilvl="0"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標楷體" w:eastAsia="標楷體" w:hAnsi="Times New Roman" w:hint="eastAsia"/>
      </w:rPr>
    </w:lvl>
  </w:abstractNum>
  <w:num w:numId="1" w16cid:durableId="255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1A"/>
    <w:rsid w:val="00025D7E"/>
    <w:rsid w:val="0009147B"/>
    <w:rsid w:val="000D741F"/>
    <w:rsid w:val="001F6A1A"/>
    <w:rsid w:val="00243FAE"/>
    <w:rsid w:val="002B658A"/>
    <w:rsid w:val="002F12D3"/>
    <w:rsid w:val="00302B69"/>
    <w:rsid w:val="004067E8"/>
    <w:rsid w:val="004F6F95"/>
    <w:rsid w:val="005B36E1"/>
    <w:rsid w:val="006D25BD"/>
    <w:rsid w:val="0070587B"/>
    <w:rsid w:val="009145A3"/>
    <w:rsid w:val="009E6EE7"/>
    <w:rsid w:val="009F0A21"/>
    <w:rsid w:val="00B23592"/>
    <w:rsid w:val="00B259F1"/>
    <w:rsid w:val="00E94693"/>
    <w:rsid w:val="00EA37A5"/>
    <w:rsid w:val="00E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728EE"/>
  <w15:chartTrackingRefBased/>
  <w15:docId w15:val="{EAC5F83B-5681-4E46-ACF4-7023B1C2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U\AppData\Local\Microsoft\Windows\Temporary%20Internet%20Files\Content.IE5\EZLRC594\&#30332;&#34920;&#23416;&#34899;&#35542;&#25991;&#31478;&#36093;&#29518;&#21237;&#37329;&#30003;&#35531;&#26360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發表學術論文競賽獎勵金申請書.dotm</Template>
  <TotalTime>0</TotalTime>
  <Pages>1</Pages>
  <Words>192</Words>
  <Characters>195</Characters>
  <Application>Microsoft Office Word</Application>
  <DocSecurity>0</DocSecurity>
  <Lines>15</Lines>
  <Paragraphs>18</Paragraphs>
  <ScaleCrop>false</ScaleCrop>
  <Company>會計系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淡江大學會計學系師生發表學術論文獎勵金申請書</dc:title>
  <dc:subject/>
  <dc:creator>TKU</dc:creator>
  <cp:keywords/>
  <cp:lastModifiedBy>劉書汎</cp:lastModifiedBy>
  <cp:revision>2</cp:revision>
  <cp:lastPrinted>2025-11-18T08:47:00Z</cp:lastPrinted>
  <dcterms:created xsi:type="dcterms:W3CDTF">2025-11-18T08:54:00Z</dcterms:created>
  <dcterms:modified xsi:type="dcterms:W3CDTF">2025-11-18T08:54:00Z</dcterms:modified>
</cp:coreProperties>
</file>